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  <w:bookmarkStart w:id="0" w:name="_GoBack"/>
      <w:bookmarkEnd w:id="0"/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233"/>
    <w:rsid w:val="000558C9"/>
    <w:rsid w:val="000B1582"/>
    <w:rsid w:val="002954EB"/>
    <w:rsid w:val="003445ED"/>
    <w:rsid w:val="003C7B33"/>
    <w:rsid w:val="003E5415"/>
    <w:rsid w:val="00485DEF"/>
    <w:rsid w:val="004A07E9"/>
    <w:rsid w:val="005004DB"/>
    <w:rsid w:val="00505233"/>
    <w:rsid w:val="00932C78"/>
    <w:rsid w:val="00B94D9A"/>
    <w:rsid w:val="00D942A0"/>
    <w:rsid w:val="00E571A3"/>
    <w:rsid w:val="00E71B24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subject/>
  <dc:creator>Branka Šišul</dc:creator>
  <cp:keywords/>
  <dc:description/>
  <cp:lastModifiedBy>ikersic</cp:lastModifiedBy>
  <cp:revision>2</cp:revision>
  <dcterms:created xsi:type="dcterms:W3CDTF">2016-02-04T13:15:00Z</dcterms:created>
  <dcterms:modified xsi:type="dcterms:W3CDTF">2016-02-04T13:15:00Z</dcterms:modified>
</cp:coreProperties>
</file>