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3A" w:rsidRPr="00C261C3" w:rsidRDefault="0049513A" w:rsidP="00832122">
      <w:pPr>
        <w:widowControl w:val="0"/>
        <w:suppressAutoHyphens/>
        <w:spacing w:after="0" w:line="240" w:lineRule="auto"/>
        <w:jc w:val="right"/>
        <w:rPr>
          <w:rFonts w:eastAsia="Arial Unicode MS"/>
          <w:b/>
          <w:sz w:val="24"/>
          <w:szCs w:val="20"/>
        </w:rPr>
      </w:pPr>
      <w:r w:rsidRPr="00C261C3">
        <w:rPr>
          <w:rFonts w:eastAsia="Arial Unicode MS"/>
          <w:b/>
          <w:sz w:val="24"/>
          <w:szCs w:val="20"/>
        </w:rPr>
        <w:t>Obrazac PARTNER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0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Ova Izjava je jedna i zajednička te se odnosi na sve sudionike koji provode program.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Partnerstvo je</w:t>
      </w:r>
      <w:bookmarkStart w:id="0" w:name="_GoBack"/>
      <w:bookmarkEnd w:id="0"/>
      <w:r w:rsidRPr="00C261C3">
        <w:rPr>
          <w:rFonts w:eastAsia="Arial Unicode MS"/>
          <w:sz w:val="24"/>
          <w:szCs w:val="24"/>
        </w:rPr>
        <w:t xml:space="preserve"> čvrst odnos između dviju i/ili više strana.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Partnerstvo podrazumijeva podjelu zajedničkih odgovornosti u provedbi programa za koji je osigurana financijska potpora od </w:t>
      </w:r>
      <w:r>
        <w:rPr>
          <w:rFonts w:eastAsia="Arial Unicode MS"/>
          <w:sz w:val="24"/>
          <w:szCs w:val="24"/>
        </w:rPr>
        <w:t>Općine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Potpisnici Izjave o partnerstvu trebaju biti suglasni s načelima dobre prakse u partnerstvu: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Partneri ovlašćuju Prijavitelja programa da ih zastupa u svim poslovima s </w:t>
      </w:r>
      <w:r>
        <w:rPr>
          <w:rFonts w:eastAsia="Arial Unicode MS"/>
          <w:sz w:val="24"/>
          <w:szCs w:val="24"/>
        </w:rPr>
        <w:t>Općinom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u kontekstu provedbe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Partneri će se redovito sastajati i izmjenjivati informacije te zajednički raditi na provedbi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Prijedloge za promjene u programu partneri trebaju usuglasiti prije nego ih prijavitelj podnese </w:t>
      </w:r>
      <w:r>
        <w:rPr>
          <w:rFonts w:eastAsia="Arial Unicode MS"/>
          <w:sz w:val="24"/>
          <w:szCs w:val="24"/>
        </w:rPr>
        <w:t>Općini 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>
        <w:rPr>
          <w:rFonts w:eastAsia="Arial Unicode MS"/>
          <w:sz w:val="24"/>
          <w:szCs w:val="24"/>
        </w:rPr>
        <w:t>Općini 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>
        <w:rPr>
          <w:rFonts w:eastAsia="Arial Unicode MS"/>
          <w:sz w:val="24"/>
          <w:szCs w:val="24"/>
        </w:rPr>
        <w:t xml:space="preserve">Općinom 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provoditelj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Partneri trebaju biti suglasni o načinu prezentacije programa u javnosti i aktivno sudjelovati u promidžbi projektnih aktivnosti.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/>
          <w:b/>
          <w:bCs/>
          <w:sz w:val="24"/>
          <w:szCs w:val="24"/>
        </w:rPr>
      </w:pPr>
      <w:r w:rsidRPr="00C261C3">
        <w:rPr>
          <w:rFonts w:eastAsia="Arial Unicode MS"/>
          <w:b/>
          <w:sz w:val="24"/>
          <w:szCs w:val="24"/>
        </w:rPr>
        <w:t>IZJAVA O PARTNERSTVU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p w:rsidR="0049513A" w:rsidRPr="00C261C3" w:rsidRDefault="0049513A" w:rsidP="000A30A0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Upoznati smo sa sadržajem prijave programa pod nazivom  _________________________ koji se podnosi </w:t>
      </w:r>
      <w:r>
        <w:rPr>
          <w:rFonts w:eastAsia="Arial Unicode MS"/>
          <w:sz w:val="24"/>
          <w:szCs w:val="24"/>
        </w:rPr>
        <w:t>Općini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i suglasni smo s njome. Obvezujemo se pridržavati gore navedenih načela dobre prakse u partnerstvu.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3021"/>
        <w:gridCol w:w="3021"/>
      </w:tblGrid>
      <w:tr w:rsidR="0049513A" w:rsidRPr="0069174A" w:rsidTr="0069174A">
        <w:tc>
          <w:tcPr>
            <w:tcW w:w="3020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Prijavitelj programa: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1.Partnerska organizacija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3.Partnerska organizacija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49513A" w:rsidRPr="00C261C3" w:rsidRDefault="0049513A"/>
    <w:p w:rsidR="0049513A" w:rsidRPr="00C261C3" w:rsidRDefault="0049513A"/>
    <w:p w:rsidR="0049513A" w:rsidRPr="00C261C3" w:rsidRDefault="0049513A">
      <w:r>
        <w:t>U _______________________</w:t>
      </w:r>
      <w:r w:rsidRPr="00C261C3">
        <w:t>.</w:t>
      </w:r>
    </w:p>
    <w:sectPr w:rsidR="0049513A" w:rsidRPr="00C261C3" w:rsidSect="00D7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122"/>
    <w:rsid w:val="000A30A0"/>
    <w:rsid w:val="001C2DCA"/>
    <w:rsid w:val="00373440"/>
    <w:rsid w:val="004569C7"/>
    <w:rsid w:val="0049513A"/>
    <w:rsid w:val="005157EA"/>
    <w:rsid w:val="0069174A"/>
    <w:rsid w:val="007B0793"/>
    <w:rsid w:val="00832122"/>
    <w:rsid w:val="00850F5F"/>
    <w:rsid w:val="00961F8B"/>
    <w:rsid w:val="00965216"/>
    <w:rsid w:val="00A83A14"/>
    <w:rsid w:val="00AC0447"/>
    <w:rsid w:val="00C261C3"/>
    <w:rsid w:val="00CD7545"/>
    <w:rsid w:val="00D77139"/>
    <w:rsid w:val="00E1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99"/>
    <w:rsid w:val="00832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284</Words>
  <Characters>1625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PARTNER</dc:title>
  <dc:subject/>
  <dc:creator>Branka Šišul</dc:creator>
  <cp:keywords/>
  <dc:description/>
  <cp:lastModifiedBy>ikersic</cp:lastModifiedBy>
  <cp:revision>2</cp:revision>
  <dcterms:created xsi:type="dcterms:W3CDTF">2016-02-04T13:16:00Z</dcterms:created>
  <dcterms:modified xsi:type="dcterms:W3CDTF">2016-02-04T13:16:00Z</dcterms:modified>
</cp:coreProperties>
</file>