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F5" w:rsidRPr="001A7E91" w:rsidRDefault="00035AF5" w:rsidP="00566A30">
      <w:pPr>
        <w:jc w:val="right"/>
        <w:rPr>
          <w:rFonts w:ascii="Calibri" w:hAnsi="Calibri"/>
          <w:b/>
        </w:rPr>
      </w:pPr>
      <w:r w:rsidRPr="001A7E91">
        <w:rPr>
          <w:rFonts w:ascii="Calibri" w:hAnsi="Calibri"/>
          <w:b/>
        </w:rPr>
        <w:t>Obrazac IZJ-FINAN</w:t>
      </w:r>
    </w:p>
    <w:p w:rsidR="00035AF5" w:rsidRPr="001A7E91" w:rsidRDefault="00035AF5">
      <w:pPr>
        <w:rPr>
          <w:rFonts w:ascii="Calibri" w:hAnsi="Calibri"/>
        </w:rPr>
      </w:pPr>
    </w:p>
    <w:p w:rsidR="00035AF5" w:rsidRPr="001A7E91" w:rsidRDefault="00035AF5" w:rsidP="00566A30">
      <w:pPr>
        <w:jc w:val="center"/>
        <w:rPr>
          <w:rFonts w:ascii="Calibri" w:hAnsi="Calibri"/>
          <w:b/>
          <w:bCs/>
        </w:rPr>
      </w:pPr>
      <w:r w:rsidRPr="001A7E91">
        <w:rPr>
          <w:rFonts w:ascii="Calibri" w:hAnsi="Calibri"/>
          <w:b/>
          <w:bCs/>
        </w:rPr>
        <w:t>IZJAVA O NEPOSTOJANJU DVOSTRUKOG FINANCIRANJA</w:t>
      </w:r>
    </w:p>
    <w:p w:rsidR="00035AF5" w:rsidRPr="001A7E91" w:rsidRDefault="00035AF5" w:rsidP="00566A30">
      <w:pPr>
        <w:jc w:val="center"/>
        <w:rPr>
          <w:rFonts w:ascii="Calibri" w:hAnsi="Calibri"/>
          <w:b/>
          <w:bCs/>
        </w:rPr>
      </w:pPr>
    </w:p>
    <w:p w:rsidR="00035AF5" w:rsidRPr="001A7E91" w:rsidRDefault="00035AF5" w:rsidP="00566A30">
      <w:pPr>
        <w:rPr>
          <w:rFonts w:ascii="Calibri" w:eastAsia="PMingLiU" w:hAnsi="Calibri" w:cs="Arial"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 xml:space="preserve">kojom se izjavljuje da 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Prijavitelj:     _________________________________________________________________________</w:t>
      </w:r>
    </w:p>
    <w:p w:rsidR="00035AF5" w:rsidRPr="001A7E91" w:rsidRDefault="00035AF5" w:rsidP="00566A30">
      <w:pPr>
        <w:rPr>
          <w:rFonts w:ascii="Calibri" w:eastAsia="PMingLiU" w:hAnsi="Calibri"/>
          <w:lang w:eastAsia="zh-TW"/>
        </w:rPr>
      </w:pP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bookmarkStart w:id="0" w:name="_GoBack"/>
      <w:bookmarkEnd w:id="0"/>
      <w:r w:rsidRPr="001A7E91">
        <w:rPr>
          <w:rFonts w:ascii="Calibri" w:eastAsia="PMingLiU" w:hAnsi="Calibri"/>
          <w:lang w:eastAsia="zh-TW"/>
        </w:rPr>
        <w:t>(naziv udruge, OIB)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Molimo podcrtati odgovarajuće stanje:</w:t>
      </w: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nije dobio</w:t>
      </w: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ili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da se natjecao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___________________________________________________________________________</w:t>
      </w:r>
    </w:p>
    <w:p w:rsidR="00035AF5" w:rsidRPr="001A7E91" w:rsidRDefault="00035AF5" w:rsidP="00566A30">
      <w:pPr>
        <w:jc w:val="center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(naziv tijela i naziv natječaja gdje je prijavljen program ili projekt)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hAnsi="Calibri"/>
          <w:b/>
        </w:rPr>
      </w:pPr>
      <w:r w:rsidRPr="001A7E91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035AF5" w:rsidRPr="001A7E91" w:rsidRDefault="00035AF5" w:rsidP="00566A30">
      <w:pPr>
        <w:pStyle w:val="BodyText"/>
        <w:spacing w:after="227"/>
        <w:rPr>
          <w:rFonts w:ascii="Calibri" w:hAnsi="Calibr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035AF5" w:rsidRPr="001A7E91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035AF5" w:rsidRPr="001A7E91" w:rsidTr="00412AFA">
        <w:trPr>
          <w:trHeight w:val="466"/>
        </w:trPr>
        <w:tc>
          <w:tcPr>
            <w:tcW w:w="1443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3402" w:type="dxa"/>
          </w:tcPr>
          <w:p w:rsidR="00035AF5" w:rsidRPr="001A7E91" w:rsidRDefault="00035AF5" w:rsidP="00412AF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Ime i prezime te potpis osobe ovlaštene za zastupanje prijavitelja projekta</w:t>
            </w:r>
          </w:p>
        </w:tc>
      </w:tr>
    </w:tbl>
    <w:p w:rsidR="00035AF5" w:rsidRPr="001A7E91" w:rsidRDefault="00035AF5">
      <w:pPr>
        <w:rPr>
          <w:rFonts w:ascii="Calibri" w:hAnsi="Calibri"/>
        </w:rPr>
      </w:pPr>
    </w:p>
    <w:sectPr w:rsidR="00035AF5" w:rsidRPr="001A7E91" w:rsidSect="0064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ˇPs?Ocu?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637"/>
    <w:rsid w:val="00003F26"/>
    <w:rsid w:val="00035AF5"/>
    <w:rsid w:val="001A7E91"/>
    <w:rsid w:val="001C6725"/>
    <w:rsid w:val="00231608"/>
    <w:rsid w:val="002548C5"/>
    <w:rsid w:val="002C4976"/>
    <w:rsid w:val="00412AFA"/>
    <w:rsid w:val="00566A30"/>
    <w:rsid w:val="00641D19"/>
    <w:rsid w:val="0065731C"/>
    <w:rsid w:val="00674637"/>
    <w:rsid w:val="006F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6A30"/>
    <w:rPr>
      <w:rFonts w:ascii="Times New Roman" w:eastAsia="Arial Unicode MS" w:hAnsi="Times New Roman" w:cs="Times New Roman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168</Words>
  <Characters>959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IZJ-FINAN</dc:title>
  <dc:subject/>
  <dc:creator>Branka Šišul</dc:creator>
  <cp:keywords/>
  <dc:description/>
  <cp:lastModifiedBy>ikersic</cp:lastModifiedBy>
  <cp:revision>2</cp:revision>
  <dcterms:created xsi:type="dcterms:W3CDTF">2016-02-04T13:16:00Z</dcterms:created>
  <dcterms:modified xsi:type="dcterms:W3CDTF">2016-02-04T13:16:00Z</dcterms:modified>
</cp:coreProperties>
</file>